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CC41" w14:textId="77777777" w:rsidR="00BC040D" w:rsidRDefault="00000000">
      <w:r>
        <w:rPr>
          <w:rFonts w:eastAsia="Times New Roman"/>
          <w:b/>
          <w:bCs/>
        </w:rPr>
        <w:t>Crème de céleri chou-fleur huile de noix amandes torréfiées</w:t>
      </w:r>
      <w:r>
        <w:rPr>
          <w:rFonts w:eastAsia="Times New Roman"/>
        </w:rPr>
        <w:t> </w:t>
      </w:r>
    </w:p>
    <w:p w14:paraId="49FD98C7" w14:textId="77777777" w:rsidR="00BC040D" w:rsidRDefault="00BC040D">
      <w:pPr>
        <w:rPr>
          <w:rFonts w:eastAsia="Times New Roman"/>
        </w:rPr>
      </w:pPr>
    </w:p>
    <w:p w14:paraId="20DAE8DB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Faire revenir les oignons dans huile et beurre ajouter les légumes à rôtir un peu puis déglacer au vin blanc </w:t>
      </w:r>
    </w:p>
    <w:p w14:paraId="0923ECE2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Couvrir avec un bouillon ou de l’eau, sel poivre, laisser cuire passer au mixer ajouter de la crème liquide et laisser réduire </w:t>
      </w:r>
    </w:p>
    <w:p w14:paraId="42434CFA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Servir avec un filet d’huile et amandes</w:t>
      </w:r>
    </w:p>
    <w:p w14:paraId="2AECF979" w14:textId="77777777" w:rsidR="00BC040D" w:rsidRDefault="00BC040D">
      <w:pPr>
        <w:rPr>
          <w:rFonts w:eastAsia="Times New Roman"/>
        </w:rPr>
      </w:pPr>
    </w:p>
    <w:p w14:paraId="602B6AF3" w14:textId="77777777" w:rsidR="00BC040D" w:rsidRDefault="00000000">
      <w:r>
        <w:rPr>
          <w:rFonts w:eastAsia="Times New Roman"/>
          <w:b/>
          <w:bCs/>
        </w:rPr>
        <w:t>Flan chèvre / épinards au curry</w:t>
      </w:r>
    </w:p>
    <w:p w14:paraId="7CB2DDDE" w14:textId="77777777" w:rsidR="00BC040D" w:rsidRDefault="00BC040D">
      <w:pPr>
        <w:rPr>
          <w:rFonts w:eastAsia="Times New Roman"/>
        </w:rPr>
      </w:pPr>
    </w:p>
    <w:p w14:paraId="74F67592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faire</w:t>
      </w:r>
      <w:proofErr w:type="gramEnd"/>
      <w:r>
        <w:rPr>
          <w:rFonts w:eastAsia="Times New Roman"/>
        </w:rPr>
        <w:t xml:space="preserve"> fondre les épinards dans l’huile d’olive salé poivré ajouter de l’ail </w:t>
      </w:r>
    </w:p>
    <w:p w14:paraId="2E095FD8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Dans un bol mélanger 2 œufs et 40cl de crème liquide un fromage frais de chèvre et de la bûche sel poivre curry</w:t>
      </w:r>
    </w:p>
    <w:p w14:paraId="38AEBA69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Ajouter les épinards bien mélanger et enfourner</w:t>
      </w:r>
    </w:p>
    <w:p w14:paraId="223218ED" w14:textId="77777777" w:rsidR="00BC040D" w:rsidRDefault="00BC040D">
      <w:pPr>
        <w:rPr>
          <w:rFonts w:eastAsia="Times New Roman"/>
        </w:rPr>
      </w:pPr>
    </w:p>
    <w:p w14:paraId="76F2FA36" w14:textId="77777777" w:rsidR="00BC040D" w:rsidRDefault="00000000">
      <w:r>
        <w:rPr>
          <w:rFonts w:eastAsia="Times New Roman"/>
          <w:b/>
          <w:bCs/>
        </w:rPr>
        <w:t>Biscuits apéro</w:t>
      </w:r>
    </w:p>
    <w:p w14:paraId="6275D9B5" w14:textId="77777777" w:rsidR="00BC040D" w:rsidRDefault="00BC040D">
      <w:pPr>
        <w:rPr>
          <w:rFonts w:eastAsia="Times New Roman"/>
        </w:rPr>
      </w:pPr>
    </w:p>
    <w:p w14:paraId="5E2DEAC4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100gr de beurre mou</w:t>
      </w:r>
    </w:p>
    <w:p w14:paraId="22943E44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200gr de farine </w:t>
      </w:r>
    </w:p>
    <w:p w14:paraId="2C25811C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environ</w:t>
      </w:r>
      <w:proofErr w:type="gramEnd"/>
      <w:r>
        <w:rPr>
          <w:rFonts w:eastAsia="Times New Roman"/>
        </w:rPr>
        <w:t xml:space="preserve"> 10cl d'eau</w:t>
      </w:r>
    </w:p>
    <w:p w14:paraId="35D6D0CF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2 œufs</w:t>
      </w:r>
    </w:p>
    <w:p w14:paraId="0D15738A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sel</w:t>
      </w:r>
      <w:proofErr w:type="gramEnd"/>
      <w:r>
        <w:rPr>
          <w:rFonts w:eastAsia="Times New Roman"/>
        </w:rPr>
        <w:t xml:space="preserve"> poivre </w:t>
      </w:r>
    </w:p>
    <w:p w14:paraId="0AFE1C8C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herbes</w:t>
      </w:r>
      <w:proofErr w:type="gramEnd"/>
      <w:r>
        <w:rPr>
          <w:rFonts w:eastAsia="Times New Roman"/>
        </w:rPr>
        <w:t xml:space="preserve"> sèches</w:t>
      </w:r>
    </w:p>
    <w:p w14:paraId="5199EF2A" w14:textId="77777777" w:rsidR="00BC040D" w:rsidRDefault="00BC040D">
      <w:pPr>
        <w:rPr>
          <w:rFonts w:eastAsia="Times New Roman"/>
        </w:rPr>
      </w:pPr>
    </w:p>
    <w:p w14:paraId="197902F7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Dans un bol mélanger le tout en incorporant l’eau petit à petit jusqu’à l’obtention d’une pate ferme pour l’étendre </w:t>
      </w:r>
    </w:p>
    <w:p w14:paraId="52737600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rouler</w:t>
      </w:r>
      <w:proofErr w:type="gramEnd"/>
      <w:r>
        <w:rPr>
          <w:rFonts w:eastAsia="Times New Roman"/>
        </w:rPr>
        <w:t xml:space="preserve"> la pâte et à l’aide d’un </w:t>
      </w:r>
      <w:proofErr w:type="spellStart"/>
      <w:r>
        <w:rPr>
          <w:rFonts w:eastAsia="Times New Roman"/>
        </w:rPr>
        <w:t>emporte pièce</w:t>
      </w:r>
      <w:proofErr w:type="spellEnd"/>
      <w:r>
        <w:rPr>
          <w:rFonts w:eastAsia="Times New Roman"/>
        </w:rPr>
        <w:t xml:space="preserve"> faire vos biscuits </w:t>
      </w:r>
    </w:p>
    <w:p w14:paraId="3282C7A6" w14:textId="77777777" w:rsidR="00BC040D" w:rsidRDefault="00000000">
      <w:pPr>
        <w:rPr>
          <w:rFonts w:eastAsia="Times New Roman"/>
        </w:rPr>
      </w:pPr>
      <w:proofErr w:type="gramStart"/>
      <w:r>
        <w:rPr>
          <w:rFonts w:eastAsia="Times New Roman"/>
        </w:rPr>
        <w:t>sur</w:t>
      </w:r>
      <w:proofErr w:type="gramEnd"/>
      <w:r>
        <w:rPr>
          <w:rFonts w:eastAsia="Times New Roman"/>
        </w:rPr>
        <w:t xml:space="preserve"> une plaque enfourner à 180°</w:t>
      </w:r>
    </w:p>
    <w:p w14:paraId="5E32097D" w14:textId="77777777" w:rsidR="00BC040D" w:rsidRDefault="00BC040D">
      <w:pPr>
        <w:rPr>
          <w:rFonts w:eastAsia="Times New Roman"/>
        </w:rPr>
      </w:pPr>
    </w:p>
    <w:p w14:paraId="40A2E69D" w14:textId="77777777" w:rsidR="00BC040D" w:rsidRDefault="00000000">
      <w:r>
        <w:rPr>
          <w:rFonts w:eastAsia="Times New Roman"/>
          <w:b/>
          <w:bCs/>
        </w:rPr>
        <w:t>Cervelle de Canut</w:t>
      </w:r>
    </w:p>
    <w:p w14:paraId="4475E595" w14:textId="77777777" w:rsidR="00BC040D" w:rsidRDefault="00BC040D">
      <w:pPr>
        <w:rPr>
          <w:rFonts w:eastAsia="Times New Roman"/>
        </w:rPr>
      </w:pPr>
    </w:p>
    <w:p w14:paraId="79F56914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 xml:space="preserve">Dans un bol mélanger le fromage blanc fermier l’huile d’olive, le citron, sel poivre, piment </w:t>
      </w:r>
      <w:proofErr w:type="spellStart"/>
      <w:r>
        <w:rPr>
          <w:rFonts w:eastAsia="Times New Roman"/>
        </w:rPr>
        <w:t>d’espelette</w:t>
      </w:r>
      <w:proofErr w:type="spellEnd"/>
      <w:r>
        <w:rPr>
          <w:rFonts w:eastAsia="Times New Roman"/>
        </w:rPr>
        <w:t>, ail, oignon rouge et des herbes fraiche émincées (au gout) </w:t>
      </w:r>
    </w:p>
    <w:p w14:paraId="56CD304E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Laisser reposer un minimum</w:t>
      </w:r>
    </w:p>
    <w:p w14:paraId="18C30CE9" w14:textId="77777777" w:rsidR="00BC040D" w:rsidRDefault="00BC040D">
      <w:pPr>
        <w:rPr>
          <w:rFonts w:eastAsia="Times New Roman"/>
        </w:rPr>
      </w:pPr>
    </w:p>
    <w:p w14:paraId="0DD301B1" w14:textId="77777777" w:rsidR="00BC040D" w:rsidRDefault="00000000">
      <w:r>
        <w:rPr>
          <w:rFonts w:eastAsia="Times New Roman"/>
          <w:b/>
          <w:bCs/>
        </w:rPr>
        <w:t>Tartare de betteraves à la coriandre sur lit d’endives </w:t>
      </w:r>
    </w:p>
    <w:p w14:paraId="72F49BDE" w14:textId="77777777" w:rsidR="00BC040D" w:rsidRDefault="00BC040D">
      <w:pPr>
        <w:rPr>
          <w:rFonts w:eastAsia="Times New Roman"/>
        </w:rPr>
      </w:pPr>
    </w:p>
    <w:p w14:paraId="2D0C992C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Couper la betterave en julienne ainsi que l’oignon rouge et la coriandre fraîche sel poivre citron huile et graine de sésame </w:t>
      </w:r>
    </w:p>
    <w:p w14:paraId="575CFAD5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Présenter sur une feuille d’endive</w:t>
      </w:r>
    </w:p>
    <w:p w14:paraId="250FB305" w14:textId="77777777" w:rsidR="00BC040D" w:rsidRDefault="00BC040D">
      <w:pPr>
        <w:rPr>
          <w:rFonts w:eastAsia="Times New Roman"/>
        </w:rPr>
      </w:pPr>
    </w:p>
    <w:p w14:paraId="66538109" w14:textId="77777777" w:rsidR="00BC040D" w:rsidRDefault="00000000">
      <w:r>
        <w:rPr>
          <w:rFonts w:eastAsia="Times New Roman"/>
          <w:b/>
          <w:bCs/>
        </w:rPr>
        <w:t xml:space="preserve">Navets </w:t>
      </w:r>
      <w:proofErr w:type="spellStart"/>
      <w:r>
        <w:rPr>
          <w:rFonts w:eastAsia="Times New Roman"/>
          <w:b/>
          <w:bCs/>
        </w:rPr>
        <w:t>rotis</w:t>
      </w:r>
      <w:proofErr w:type="spellEnd"/>
      <w:r>
        <w:rPr>
          <w:rFonts w:eastAsia="Times New Roman"/>
          <w:b/>
          <w:bCs/>
        </w:rPr>
        <w:t xml:space="preserve"> au miel</w:t>
      </w:r>
    </w:p>
    <w:p w14:paraId="2C8A1548" w14:textId="77777777" w:rsidR="00BC040D" w:rsidRDefault="00BC040D">
      <w:pPr>
        <w:rPr>
          <w:rFonts w:eastAsia="Times New Roman"/>
        </w:rPr>
      </w:pPr>
    </w:p>
    <w:p w14:paraId="485F2AEC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 xml:space="preserve">Couper des petits </w:t>
      </w:r>
      <w:proofErr w:type="gramStart"/>
      <w:r>
        <w:rPr>
          <w:rFonts w:eastAsia="Times New Roman"/>
        </w:rPr>
        <w:t>navets  bien</w:t>
      </w:r>
      <w:proofErr w:type="gramEnd"/>
      <w:r>
        <w:rPr>
          <w:rFonts w:eastAsia="Times New Roman"/>
        </w:rPr>
        <w:t xml:space="preserve"> fermes sans les éplucher (bio) en deux ou 4 selon la taille les faire rôtir doucement dans du beurre salé ajouter le miel pour déglacer</w:t>
      </w:r>
    </w:p>
    <w:p w14:paraId="05FE6951" w14:textId="77777777" w:rsidR="00BC040D" w:rsidRDefault="00000000">
      <w:pPr>
        <w:rPr>
          <w:rFonts w:eastAsia="Times New Roman"/>
        </w:rPr>
      </w:pPr>
      <w:r>
        <w:rPr>
          <w:rFonts w:eastAsia="Times New Roman"/>
        </w:rPr>
        <w:t>Servir avec des toasts de chèvre </w:t>
      </w:r>
    </w:p>
    <w:p w14:paraId="0C1B0A24" w14:textId="77777777" w:rsidR="00BC040D" w:rsidRDefault="00BC040D">
      <w:pPr>
        <w:rPr>
          <w:rFonts w:eastAsia="Times New Roman"/>
        </w:rPr>
      </w:pPr>
    </w:p>
    <w:p w14:paraId="0460C606" w14:textId="77777777" w:rsidR="00BC040D" w:rsidRDefault="00000000">
      <w:r>
        <w:rPr>
          <w:rFonts w:eastAsia="Times New Roman"/>
          <w:b/>
          <w:bCs/>
        </w:rPr>
        <w:t>Champignon sautés persillade ail </w:t>
      </w:r>
    </w:p>
    <w:p w14:paraId="0F997779" w14:textId="77777777" w:rsidR="00BC040D" w:rsidRDefault="00BC040D"/>
    <w:sectPr w:rsidR="00BC040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8323" w14:textId="77777777" w:rsidR="008E7A80" w:rsidRDefault="008E7A80">
      <w:r>
        <w:separator/>
      </w:r>
    </w:p>
  </w:endnote>
  <w:endnote w:type="continuationSeparator" w:id="0">
    <w:p w14:paraId="21679CBE" w14:textId="77777777" w:rsidR="008E7A80" w:rsidRDefault="008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F34D" w14:textId="77777777" w:rsidR="008E7A80" w:rsidRDefault="008E7A80">
      <w:r>
        <w:rPr>
          <w:color w:val="000000"/>
        </w:rPr>
        <w:separator/>
      </w:r>
    </w:p>
  </w:footnote>
  <w:footnote w:type="continuationSeparator" w:id="0">
    <w:p w14:paraId="5E781FAD" w14:textId="77777777" w:rsidR="008E7A80" w:rsidRDefault="008E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040D"/>
    <w:rsid w:val="00203F73"/>
    <w:rsid w:val="008E7A80"/>
    <w:rsid w:val="00B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A75"/>
  <w15:docId w15:val="{D51A77C9-D877-4887-AF85-F2212E5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Wilfrid COMBADIERE</dc:creator>
  <dc:description/>
  <cp:lastModifiedBy>Wilfrid COMBADIERE</cp:lastModifiedBy>
  <cp:revision>2</cp:revision>
  <dcterms:created xsi:type="dcterms:W3CDTF">2023-03-13T13:16:00Z</dcterms:created>
  <dcterms:modified xsi:type="dcterms:W3CDTF">2023-03-13T13:16:00Z</dcterms:modified>
</cp:coreProperties>
</file>